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F1" w:rsidRDefault="00A44C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0541CD" w:rsidRPr="000541CD" w:rsidRDefault="000541CD" w:rsidP="000541CD">
      <w:pPr>
        <w:adjustRightInd w:val="0"/>
        <w:snapToGrid w:val="0"/>
        <w:rPr>
          <w:rFonts w:ascii="方正小标宋_GBK" w:eastAsia="方正小标宋_GBK"/>
          <w:sz w:val="38"/>
          <w:szCs w:val="38"/>
        </w:rPr>
      </w:pPr>
    </w:p>
    <w:p w:rsidR="00366CF1" w:rsidRDefault="00A44CBE" w:rsidP="00531099">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366CF1">
        <w:trPr>
          <w:trHeight w:val="680"/>
        </w:trPr>
        <w:tc>
          <w:tcPr>
            <w:tcW w:w="1771" w:type="dxa"/>
            <w:vAlign w:val="center"/>
          </w:tcPr>
          <w:p w:rsidR="00366CF1" w:rsidRDefault="00A44CB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66CF1" w:rsidRDefault="00531099" w:rsidP="00347A55">
            <w:pPr>
              <w:adjustRightInd w:val="0"/>
              <w:snapToGrid w:val="0"/>
              <w:jc w:val="center"/>
              <w:rPr>
                <w:rFonts w:ascii="宋体" w:eastAsia="宋体" w:hAnsi="宋体"/>
                <w:sz w:val="21"/>
                <w:szCs w:val="21"/>
              </w:rPr>
            </w:pPr>
            <w:r w:rsidRPr="00531099">
              <w:rPr>
                <w:rFonts w:ascii="宋体" w:eastAsia="宋体" w:hAnsi="宋体" w:hint="eastAsia"/>
                <w:bCs/>
                <w:sz w:val="21"/>
                <w:szCs w:val="21"/>
              </w:rPr>
              <w:t>黑龙江华电哈尔滨第三发电厂2×660MW“上大压小”热电联产机组项目</w:t>
            </w:r>
          </w:p>
        </w:tc>
      </w:tr>
      <w:tr w:rsidR="00366CF1">
        <w:trPr>
          <w:trHeight w:val="680"/>
        </w:trPr>
        <w:tc>
          <w:tcPr>
            <w:tcW w:w="9060" w:type="dxa"/>
            <w:gridSpan w:val="3"/>
            <w:vAlign w:val="center"/>
          </w:tcPr>
          <w:p w:rsidR="00366CF1" w:rsidRDefault="00A44C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66CF1">
        <w:trPr>
          <w:trHeight w:val="8601"/>
        </w:trPr>
        <w:tc>
          <w:tcPr>
            <w:tcW w:w="1771" w:type="dxa"/>
            <w:vAlign w:val="center"/>
          </w:tcPr>
          <w:p w:rsidR="00366CF1" w:rsidRDefault="00A44C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Pr="00711ECD"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A44CBE" w:rsidRDefault="00A44CBE">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A44C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66CF1">
        <w:trPr>
          <w:trHeight w:val="680"/>
        </w:trPr>
        <w:tc>
          <w:tcPr>
            <w:tcW w:w="9060" w:type="dxa"/>
            <w:gridSpan w:val="3"/>
            <w:vAlign w:val="center"/>
          </w:tcPr>
          <w:p w:rsidR="00366CF1" w:rsidRDefault="00A44CBE">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66CF1">
        <w:trPr>
          <w:trHeight w:val="680"/>
        </w:trPr>
        <w:tc>
          <w:tcPr>
            <w:tcW w:w="9060" w:type="dxa"/>
            <w:gridSpan w:val="3"/>
            <w:vAlign w:val="center"/>
          </w:tcPr>
          <w:p w:rsidR="00366CF1" w:rsidRDefault="00A44CB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97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6CF1" w:rsidRDefault="00A44C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66CF1" w:rsidRDefault="00366CF1">
            <w:pPr>
              <w:adjustRightInd w:val="0"/>
              <w:snapToGrid w:val="0"/>
              <w:rPr>
                <w:rFonts w:ascii="宋体" w:eastAsia="宋体" w:hAnsi="宋体"/>
                <w:sz w:val="21"/>
                <w:szCs w:val="21"/>
              </w:rPr>
            </w:pPr>
          </w:p>
        </w:tc>
      </w:tr>
      <w:tr w:rsidR="00366CF1">
        <w:trPr>
          <w:trHeight w:val="858"/>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66CF1" w:rsidRDefault="00A44CB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66CF1">
        <w:trPr>
          <w:trHeight w:val="1487"/>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66CF1" w:rsidRDefault="00A44CB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366CF1">
            <w:pPr>
              <w:adjustRightInd w:val="0"/>
              <w:snapToGrid w:val="0"/>
              <w:rPr>
                <w:rFonts w:ascii="宋体" w:eastAsia="宋体" w:hAnsi="宋体"/>
                <w:sz w:val="21"/>
                <w:szCs w:val="21"/>
              </w:rPr>
            </w:pPr>
          </w:p>
          <w:p w:rsidR="00366CF1" w:rsidRDefault="00A44C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66CF1">
        <w:trPr>
          <w:trHeight w:val="680"/>
        </w:trPr>
        <w:tc>
          <w:tcPr>
            <w:tcW w:w="9060" w:type="dxa"/>
            <w:gridSpan w:val="3"/>
            <w:vAlign w:val="center"/>
          </w:tcPr>
          <w:p w:rsidR="00366CF1" w:rsidRDefault="00A44C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680"/>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1221"/>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66CF1" w:rsidRDefault="00A44C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66CF1" w:rsidRDefault="00366CF1">
            <w:pPr>
              <w:adjustRightInd w:val="0"/>
              <w:snapToGrid w:val="0"/>
              <w:rPr>
                <w:rFonts w:ascii="宋体" w:eastAsia="宋体" w:hAnsi="宋体"/>
                <w:b/>
                <w:bCs/>
                <w:sz w:val="21"/>
                <w:szCs w:val="21"/>
              </w:rPr>
            </w:pPr>
          </w:p>
        </w:tc>
      </w:tr>
      <w:tr w:rsidR="00366CF1">
        <w:trPr>
          <w:trHeight w:val="998"/>
        </w:trPr>
        <w:tc>
          <w:tcPr>
            <w:tcW w:w="4226" w:type="dxa"/>
            <w:gridSpan w:val="2"/>
            <w:vAlign w:val="center"/>
          </w:tcPr>
          <w:p w:rsidR="00366CF1" w:rsidRDefault="00A44CB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66CF1" w:rsidRDefault="00A44CB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66CF1">
        <w:trPr>
          <w:trHeight w:val="2521"/>
        </w:trPr>
        <w:tc>
          <w:tcPr>
            <w:tcW w:w="9060" w:type="dxa"/>
            <w:gridSpan w:val="3"/>
            <w:vAlign w:val="center"/>
          </w:tcPr>
          <w:p w:rsidR="00366CF1" w:rsidRDefault="00A44CBE" w:rsidP="00531099">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66CF1" w:rsidRDefault="00366CF1">
      <w:bookmarkStart w:id="0" w:name="_GoBack"/>
      <w:bookmarkEnd w:id="0"/>
    </w:p>
    <w:sectPr w:rsidR="00366CF1" w:rsidSect="00366C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9FF" w:rsidRDefault="00EB29FF" w:rsidP="00B25CDD">
      <w:r>
        <w:separator/>
      </w:r>
    </w:p>
  </w:endnote>
  <w:endnote w:type="continuationSeparator" w:id="1">
    <w:p w:rsidR="00EB29FF" w:rsidRDefault="00EB29FF" w:rsidP="00B25C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9FF" w:rsidRDefault="00EB29FF" w:rsidP="00B25CDD">
      <w:r>
        <w:separator/>
      </w:r>
    </w:p>
  </w:footnote>
  <w:footnote w:type="continuationSeparator" w:id="1">
    <w:p w:rsidR="00EB29FF" w:rsidRDefault="00EB29FF" w:rsidP="00B25C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541CD"/>
    <w:rsid w:val="000C0004"/>
    <w:rsid w:val="00146C7B"/>
    <w:rsid w:val="001F1F61"/>
    <w:rsid w:val="00292499"/>
    <w:rsid w:val="002B172D"/>
    <w:rsid w:val="00347A55"/>
    <w:rsid w:val="00366CF1"/>
    <w:rsid w:val="003C03AD"/>
    <w:rsid w:val="003C67AB"/>
    <w:rsid w:val="004F1660"/>
    <w:rsid w:val="00531099"/>
    <w:rsid w:val="00534D43"/>
    <w:rsid w:val="00565070"/>
    <w:rsid w:val="005C68B4"/>
    <w:rsid w:val="005E719B"/>
    <w:rsid w:val="006F3454"/>
    <w:rsid w:val="00711ECD"/>
    <w:rsid w:val="007275BD"/>
    <w:rsid w:val="007B6F64"/>
    <w:rsid w:val="008A517B"/>
    <w:rsid w:val="008B6167"/>
    <w:rsid w:val="00962F67"/>
    <w:rsid w:val="009A007F"/>
    <w:rsid w:val="009E0ECA"/>
    <w:rsid w:val="00A32DC4"/>
    <w:rsid w:val="00A44CBE"/>
    <w:rsid w:val="00B25CDD"/>
    <w:rsid w:val="00B57046"/>
    <w:rsid w:val="00BA467E"/>
    <w:rsid w:val="00CA48A6"/>
    <w:rsid w:val="00D126D4"/>
    <w:rsid w:val="00DE56C6"/>
    <w:rsid w:val="00E41013"/>
    <w:rsid w:val="00EB29FF"/>
    <w:rsid w:val="00F56E28"/>
    <w:rsid w:val="00FE4371"/>
    <w:rsid w:val="00FF561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366CF1"/>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CDD"/>
    <w:rPr>
      <w:rFonts w:ascii="Times New Roman" w:eastAsia="仿宋_GB2312" w:hAnsi="Times New Roman"/>
      <w:kern w:val="2"/>
      <w:sz w:val="18"/>
      <w:szCs w:val="18"/>
    </w:rPr>
  </w:style>
  <w:style w:type="paragraph" w:styleId="a4">
    <w:name w:val="footer"/>
    <w:basedOn w:val="a"/>
    <w:link w:val="Char0"/>
    <w:rsid w:val="00B25CDD"/>
    <w:pPr>
      <w:tabs>
        <w:tab w:val="center" w:pos="4153"/>
        <w:tab w:val="right" w:pos="8306"/>
      </w:tabs>
      <w:snapToGrid w:val="0"/>
      <w:jc w:val="left"/>
    </w:pPr>
    <w:rPr>
      <w:sz w:val="18"/>
      <w:szCs w:val="18"/>
    </w:rPr>
  </w:style>
  <w:style w:type="character" w:customStyle="1" w:styleId="Char0">
    <w:name w:val="页脚 Char"/>
    <w:basedOn w:val="a0"/>
    <w:link w:val="a4"/>
    <w:rsid w:val="00B25CDD"/>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15</TotalTime>
  <Pages>2</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16</cp:revision>
  <dcterms:created xsi:type="dcterms:W3CDTF">2018-10-24T02:14:00Z</dcterms:created>
  <dcterms:modified xsi:type="dcterms:W3CDTF">2026-05-18T06:11:00Z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